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026038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026038" w:rsidRDefault="00022F74" w:rsidP="00012BEC">
      <w:pPr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居宅（</w:t>
      </w:r>
      <w:r w:rsidR="00BE7B8F" w:rsidRPr="00026038">
        <w:rPr>
          <w:rFonts w:asciiTheme="minorEastAsia" w:hAnsiTheme="minorEastAsia" w:cs="Times New Roman" w:hint="eastAsia"/>
          <w:sz w:val="22"/>
        </w:rPr>
        <w:t>介護予防</w:t>
      </w:r>
      <w:r>
        <w:rPr>
          <w:rFonts w:asciiTheme="minorEastAsia" w:hAnsiTheme="minorEastAsia" w:cs="Times New Roman" w:hint="eastAsia"/>
          <w:sz w:val="22"/>
        </w:rPr>
        <w:t>）</w:t>
      </w:r>
      <w:r w:rsidR="00BE7B8F" w:rsidRPr="00026038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026038">
        <w:rPr>
          <w:rFonts w:asciiTheme="minorEastAsia" w:hAnsiTheme="minorEastAsia" w:cs="Times New Roman" w:hint="eastAsia"/>
          <w:sz w:val="22"/>
        </w:rPr>
        <w:t>依頼</w:t>
      </w:r>
      <w:r w:rsidR="00BE7B8F" w:rsidRPr="00026038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026038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15"/>
        <w:gridCol w:w="1904"/>
        <w:gridCol w:w="1212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87"/>
        <w:gridCol w:w="93"/>
        <w:gridCol w:w="28"/>
        <w:gridCol w:w="28"/>
        <w:gridCol w:w="289"/>
        <w:gridCol w:w="192"/>
        <w:gridCol w:w="256"/>
        <w:gridCol w:w="10"/>
        <w:gridCol w:w="42"/>
        <w:gridCol w:w="173"/>
        <w:gridCol w:w="174"/>
        <w:gridCol w:w="20"/>
        <w:gridCol w:w="15"/>
        <w:gridCol w:w="27"/>
        <w:gridCol w:w="267"/>
        <w:gridCol w:w="131"/>
        <w:gridCol w:w="410"/>
      </w:tblGrid>
      <w:tr w:rsidR="00026038" w:rsidRPr="00026038" w:rsidTr="0002679D">
        <w:trPr>
          <w:gridBefore w:val="25"/>
          <w:wBefore w:w="7833" w:type="dxa"/>
          <w:trHeight w:val="243"/>
          <w:jc w:val="center"/>
        </w:trPr>
        <w:tc>
          <w:tcPr>
            <w:tcW w:w="206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02679D">
        <w:trPr>
          <w:gridBefore w:val="25"/>
          <w:wBefore w:w="7833" w:type="dxa"/>
          <w:trHeight w:val="296"/>
          <w:jc w:val="center"/>
        </w:trPr>
        <w:tc>
          <w:tcPr>
            <w:tcW w:w="2062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02679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892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02679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3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02679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3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F63B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3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02679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3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:rsidTr="0002679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3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026038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026038" w:rsidRPr="00026038" w:rsidTr="0002679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895" w:type="dxa"/>
            <w:gridSpan w:val="4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022F74" w:rsidP="00022F74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居宅（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</w:t>
            </w: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）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</w:t>
            </w: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居宅介護（介護予防）</w:t>
            </w:r>
            <w:r w:rsidR="00F63B9F">
              <w:rPr>
                <w:rFonts w:asciiTheme="minorEastAsia" w:hAnsiTheme="minorEastAsia" w:cs="Times New Roman" w:hint="eastAsia"/>
                <w:sz w:val="21"/>
                <w:szCs w:val="20"/>
              </w:rPr>
              <w:t>支援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026038" w:rsidRPr="00026038" w:rsidTr="00F12B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35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02679D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居宅介護（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）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支援事業所名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216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02679D" w:rsidP="0002679D">
            <w:pPr>
              <w:widowControl/>
              <w:spacing w:line="0" w:lineRule="atLeast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居宅介護（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）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支援事業</w:t>
            </w:r>
            <w:r w:rsidR="00012BEC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87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</w:tr>
      <w:tr w:rsidR="00026038" w:rsidRPr="00026038" w:rsidTr="0002679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0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86" w:type="dxa"/>
            <w:gridSpan w:val="36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02679D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026038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026038" w:rsidRPr="00026038" w:rsidTr="0002679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  <w:jc w:val="center"/>
        </w:trPr>
        <w:tc>
          <w:tcPr>
            <w:tcW w:w="9895" w:type="dxa"/>
            <w:gridSpan w:val="4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介護予防支援を受託する居宅介護支援事業者</w:t>
            </w:r>
          </w:p>
          <w:p w:rsidR="00012BEC" w:rsidRPr="00026038" w:rsidRDefault="00012BEC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※居宅介護支援事業者が介護予防支援を受託する場合のみ記入して</w:t>
            </w:r>
            <w:r w:rsidR="008D2ECC"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くだ</w:t>
            </w: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さい。</w:t>
            </w:r>
          </w:p>
        </w:tc>
      </w:tr>
      <w:tr w:rsidR="00026038" w:rsidRPr="00026038" w:rsidTr="00F12B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35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4236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居宅介護支援事業所の所在地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</w:tr>
      <w:tr w:rsidR="00026038" w:rsidRPr="00026038" w:rsidTr="0002679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480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BE7B8F">
            <w:pPr>
              <w:widowControl/>
              <w:ind w:firstLineChars="100" w:firstLine="21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086" w:type="dxa"/>
            <w:gridSpan w:val="36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02679D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26038" w:rsidRPr="00026038" w:rsidTr="0002679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895" w:type="dxa"/>
            <w:gridSpan w:val="4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022F74" w:rsidP="00022F74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居宅介護（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</w:t>
            </w: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）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支援事業所</w:t>
            </w: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を</w:t>
            </w:r>
            <w:r w:rsidR="00012BEC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変更する場合の理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由等</w:t>
            </w:r>
          </w:p>
        </w:tc>
      </w:tr>
      <w:tr w:rsidR="00026038" w:rsidRPr="00026038" w:rsidTr="0002679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895" w:type="dxa"/>
            <w:gridSpan w:val="4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026038" w:rsidRDefault="0052222E" w:rsidP="0052222E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　　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026038" w:rsidRPr="00026038" w:rsidTr="0002679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895" w:type="dxa"/>
            <w:gridSpan w:val="4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026038" w:rsidRDefault="0002679D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雄武町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022F74">
              <w:rPr>
                <w:rFonts w:asciiTheme="minorEastAsia" w:hAnsiTheme="minorEastAsia" w:cs="Times New Roman" w:hint="eastAsia"/>
                <w:sz w:val="21"/>
                <w:szCs w:val="21"/>
              </w:rPr>
              <w:t>居宅介護（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介護予防</w:t>
            </w:r>
            <w:r w:rsidR="00022F74">
              <w:rPr>
                <w:rFonts w:asciiTheme="minorEastAsia" w:hAnsiTheme="minorEastAsia" w:cs="Times New Roman" w:hint="eastAsia"/>
                <w:sz w:val="21"/>
                <w:szCs w:val="21"/>
              </w:rPr>
              <w:t>）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支援事業者に</w:t>
            </w:r>
            <w:r w:rsidR="00022F74">
              <w:rPr>
                <w:rFonts w:asciiTheme="minorEastAsia" w:hAnsiTheme="minorEastAsia" w:cs="Times New Roman" w:hint="eastAsia"/>
                <w:sz w:val="21"/>
                <w:szCs w:val="21"/>
              </w:rPr>
              <w:t>居宅（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介護予防</w:t>
            </w:r>
            <w:r w:rsidR="00022F74">
              <w:rPr>
                <w:rFonts w:asciiTheme="minorEastAsia" w:hAnsiTheme="minorEastAsia" w:cs="Times New Roman" w:hint="eastAsia"/>
                <w:sz w:val="21"/>
                <w:szCs w:val="21"/>
              </w:rPr>
              <w:t>）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026038" w:rsidRDefault="0052222E" w:rsidP="0052222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令和</w:t>
            </w:r>
            <w:bookmarkStart w:id="0" w:name="_GoBack"/>
            <w:bookmarkEnd w:id="0"/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26038" w:rsidRPr="00026038" w:rsidTr="0002679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026038" w:rsidRDefault="00BE7B8F" w:rsidP="0002679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</w:t>
            </w:r>
            <w:r w:rsidR="0002679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02679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印</w:t>
            </w:r>
          </w:p>
        </w:tc>
        <w:tc>
          <w:tcPr>
            <w:tcW w:w="3810" w:type="dxa"/>
            <w:gridSpan w:val="2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026038" w:rsidRPr="00026038" w:rsidTr="0002679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17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</w:p>
          <w:p w:rsidR="00BE7B8F" w:rsidRPr="00026038" w:rsidRDefault="00022F74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居宅介護（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介護予防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）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F63B9F" w:rsidRPr="00026038" w:rsidTr="00F63B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515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4" w:type="dxa"/>
            <w:gridSpan w:val="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022F74" w:rsidRDefault="00BE7B8F" w:rsidP="0002679D">
      <w:pPr>
        <w:wordWrap w:val="0"/>
        <w:overflowPunct w:val="0"/>
        <w:autoSpaceDE w:val="0"/>
        <w:autoSpaceDN w:val="0"/>
        <w:spacing w:line="0" w:lineRule="atLeast"/>
        <w:ind w:leftChars="-100" w:left="760" w:rightChars="-100" w:right="-240" w:hangingChars="500" w:hanging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要支援認定の申請時に、若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022F74">
        <w:rPr>
          <w:rFonts w:asciiTheme="minorEastAsia" w:hAnsiTheme="minorEastAsia" w:cs="Times New Roman" w:hint="eastAsia"/>
          <w:sz w:val="20"/>
          <w:szCs w:val="20"/>
        </w:rPr>
        <w:t>居宅（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介護予防</w:t>
      </w:r>
      <w:r w:rsidR="00022F74">
        <w:rPr>
          <w:rFonts w:asciiTheme="minorEastAsia" w:hAnsiTheme="minorEastAsia" w:cs="Times New Roman" w:hint="eastAsia"/>
          <w:sz w:val="20"/>
          <w:szCs w:val="20"/>
        </w:rPr>
        <w:t>）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サービス計画の作成を依頼する事業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所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が</w:t>
      </w:r>
      <w:r w:rsidR="00022F74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F63B9F">
        <w:rPr>
          <w:rFonts w:asciiTheme="minorEastAsia" w:hAnsiTheme="minorEastAsia" w:cs="Times New Roman" w:hint="eastAsia"/>
          <w:sz w:val="20"/>
          <w:szCs w:val="20"/>
        </w:rPr>
        <w:t>市町村</w:t>
      </w:r>
      <w:r w:rsidR="00022F74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02679D" w:rsidRDefault="00BE7B8F" w:rsidP="0002679D">
      <w:pPr>
        <w:wordWrap w:val="0"/>
        <w:overflowPunct w:val="0"/>
        <w:autoSpaceDE w:val="0"/>
        <w:autoSpaceDN w:val="0"/>
        <w:spacing w:line="0" w:lineRule="atLeast"/>
        <w:ind w:leftChars="-100" w:left="-240" w:rightChars="-100" w:right="-240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022F74">
        <w:rPr>
          <w:rFonts w:asciiTheme="minorEastAsia" w:hAnsiTheme="minorEastAsia" w:cs="Times New Roman" w:hint="eastAsia"/>
          <w:sz w:val="20"/>
          <w:szCs w:val="20"/>
        </w:rPr>
        <w:t>居宅（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介護予防</w:t>
      </w:r>
      <w:r w:rsidR="00022F74">
        <w:rPr>
          <w:rFonts w:asciiTheme="minorEastAsia" w:hAnsiTheme="minorEastAsia" w:cs="Times New Roman" w:hint="eastAsia"/>
          <w:sz w:val="20"/>
          <w:szCs w:val="20"/>
        </w:rPr>
        <w:t>）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022F74">
        <w:rPr>
          <w:rFonts w:asciiTheme="minorEastAsia" w:hAnsiTheme="minorEastAsia" w:cs="Times New Roman" w:hint="eastAsia"/>
          <w:sz w:val="20"/>
          <w:szCs w:val="20"/>
        </w:rPr>
        <w:t>居宅介護（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介護予防</w:t>
      </w:r>
      <w:r w:rsidR="00022F74">
        <w:rPr>
          <w:rFonts w:asciiTheme="minorEastAsia" w:hAnsiTheme="minorEastAsia" w:cs="Times New Roman" w:hint="eastAsia"/>
          <w:sz w:val="20"/>
          <w:szCs w:val="20"/>
        </w:rPr>
        <w:t>）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支援事業所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又は介護予防支</w:t>
      </w:r>
    </w:p>
    <w:p w:rsidR="0002679D" w:rsidRDefault="008D2ECC" w:rsidP="0002679D">
      <w:pPr>
        <w:wordWrap w:val="0"/>
        <w:overflowPunct w:val="0"/>
        <w:autoSpaceDE w:val="0"/>
        <w:autoSpaceDN w:val="0"/>
        <w:spacing w:line="0" w:lineRule="atLeast"/>
        <w:ind w:leftChars="-100" w:left="-240" w:rightChars="-100" w:right="-240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援を受託する居宅介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護支援事業所を変更するときは、変更年月日を記入のうえ、必ず市町村へ届け出て</w:t>
      </w:r>
    </w:p>
    <w:p w:rsidR="00BE7B8F" w:rsidRPr="00026038" w:rsidRDefault="00BE7B8F" w:rsidP="0002679D">
      <w:pPr>
        <w:wordWrap w:val="0"/>
        <w:overflowPunct w:val="0"/>
        <w:autoSpaceDE w:val="0"/>
        <w:autoSpaceDN w:val="0"/>
        <w:spacing w:line="0" w:lineRule="atLeast"/>
        <w:ind w:leftChars="-100" w:left="-240" w:rightChars="-100" w:right="-240" w:firstLineChars="500" w:firstLine="1000"/>
        <w:rPr>
          <w:b/>
          <w:bCs/>
          <w:szCs w:val="24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くださ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い。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届</w:t>
      </w:r>
      <w:r w:rsidR="00665887">
        <w:rPr>
          <w:rFonts w:asciiTheme="minorEastAsia" w:hAnsiTheme="minorEastAsia" w:cs="Times New Roman" w:hint="eastAsia"/>
          <w:sz w:val="20"/>
          <w:szCs w:val="20"/>
        </w:rPr>
        <w:t>け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sectPr w:rsidR="00BE7B8F" w:rsidRPr="00026038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97" w:rsidRDefault="00EC7197" w:rsidP="008D7095">
      <w:r>
        <w:separator/>
      </w:r>
    </w:p>
  </w:endnote>
  <w:endnote w:type="continuationSeparator" w:id="0">
    <w:p w:rsidR="00EC7197" w:rsidRDefault="00EC7197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97" w:rsidRDefault="00EC7197" w:rsidP="008D7095">
      <w:r>
        <w:separator/>
      </w:r>
    </w:p>
  </w:footnote>
  <w:footnote w:type="continuationSeparator" w:id="0">
    <w:p w:rsidR="00EC7197" w:rsidRDefault="00EC7197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32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2F74"/>
    <w:rsid w:val="00024E15"/>
    <w:rsid w:val="0002573A"/>
    <w:rsid w:val="00026038"/>
    <w:rsid w:val="0002679D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222E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4EA9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C7197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2B32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3B9F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C8C70A"/>
  <w15:docId w15:val="{0E5C7C9C-C99C-4034-8729-1E40FB60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02E67-D9A8-47CB-ADA4-C125B63A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21D274C6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山口 季江</cp:lastModifiedBy>
  <cp:revision>2</cp:revision>
  <cp:lastPrinted>2015-09-23T11:06:00Z</cp:lastPrinted>
  <dcterms:created xsi:type="dcterms:W3CDTF">2020-04-06T05:53:00Z</dcterms:created>
  <dcterms:modified xsi:type="dcterms:W3CDTF">2020-04-06T05:53:00Z</dcterms:modified>
</cp:coreProperties>
</file>