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1E2" w:rsidRDefault="00C54F17">
      <w:r>
        <w:rPr>
          <w:rFonts w:hint="eastAsia"/>
        </w:rPr>
        <w:t>別紙</w:t>
      </w:r>
    </w:p>
    <w:p w:rsidR="005551D9" w:rsidRDefault="005551D9"/>
    <w:p w:rsidR="005551D9" w:rsidRDefault="005551D9"/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1843"/>
        <w:gridCol w:w="2552"/>
        <w:gridCol w:w="2693"/>
        <w:gridCol w:w="1134"/>
      </w:tblGrid>
      <w:tr w:rsidR="005551D9" w:rsidTr="005551D9">
        <w:trPr>
          <w:trHeight w:val="720"/>
        </w:trPr>
        <w:tc>
          <w:tcPr>
            <w:tcW w:w="708" w:type="dxa"/>
          </w:tcPr>
          <w:p w:rsidR="005551D9" w:rsidRDefault="005551D9" w:rsidP="005551D9">
            <w:pPr>
              <w:jc w:val="distribute"/>
            </w:pPr>
            <w:r>
              <w:rPr>
                <w:rFonts w:hint="eastAsia"/>
              </w:rPr>
              <w:t>整理</w:t>
            </w:r>
          </w:p>
          <w:p w:rsidR="005551D9" w:rsidRDefault="005551D9" w:rsidP="005551D9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1843" w:type="dxa"/>
          </w:tcPr>
          <w:p w:rsidR="005551D9" w:rsidRDefault="005551D9" w:rsidP="005551D9">
            <w:pPr>
              <w:jc w:val="distribute"/>
            </w:pPr>
            <w:r>
              <w:rPr>
                <w:rFonts w:hint="eastAsia"/>
              </w:rPr>
              <w:t>埋蔵者</w:t>
            </w:r>
          </w:p>
          <w:p w:rsidR="005551D9" w:rsidRDefault="005551D9" w:rsidP="005551D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552" w:type="dxa"/>
            <w:vAlign w:val="center"/>
          </w:tcPr>
          <w:p w:rsidR="005551D9" w:rsidRDefault="005551D9" w:rsidP="005551D9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2693" w:type="dxa"/>
            <w:vAlign w:val="center"/>
          </w:tcPr>
          <w:p w:rsidR="005551D9" w:rsidRDefault="005551D9" w:rsidP="005551D9">
            <w:pPr>
              <w:jc w:val="center"/>
            </w:pPr>
            <w:r>
              <w:rPr>
                <w:rFonts w:hint="eastAsia"/>
              </w:rPr>
              <w:t>本　　籍</w:t>
            </w:r>
          </w:p>
        </w:tc>
        <w:tc>
          <w:tcPr>
            <w:tcW w:w="1134" w:type="dxa"/>
          </w:tcPr>
          <w:p w:rsidR="005551D9" w:rsidRDefault="00C54F17" w:rsidP="005551D9">
            <w:pPr>
              <w:jc w:val="distribute"/>
            </w:pPr>
            <w:r>
              <w:rPr>
                <w:rFonts w:hint="eastAsia"/>
              </w:rPr>
              <w:t>申請者</w:t>
            </w:r>
            <w:bookmarkStart w:id="0" w:name="_GoBack"/>
            <w:bookmarkEnd w:id="0"/>
          </w:p>
          <w:p w:rsidR="005551D9" w:rsidRDefault="005551D9" w:rsidP="005551D9">
            <w:pPr>
              <w:jc w:val="distribute"/>
            </w:pPr>
            <w:r>
              <w:rPr>
                <w:rFonts w:hint="eastAsia"/>
              </w:rPr>
              <w:t>との続柄</w:t>
            </w:r>
          </w:p>
        </w:tc>
      </w:tr>
      <w:tr w:rsidR="005551D9" w:rsidTr="005551D9">
        <w:trPr>
          <w:trHeight w:val="720"/>
        </w:trPr>
        <w:tc>
          <w:tcPr>
            <w:tcW w:w="708" w:type="dxa"/>
          </w:tcPr>
          <w:p w:rsidR="005551D9" w:rsidRDefault="005551D9"/>
        </w:tc>
        <w:tc>
          <w:tcPr>
            <w:tcW w:w="1843" w:type="dxa"/>
          </w:tcPr>
          <w:p w:rsidR="005551D9" w:rsidRDefault="005551D9"/>
        </w:tc>
        <w:tc>
          <w:tcPr>
            <w:tcW w:w="2552" w:type="dxa"/>
          </w:tcPr>
          <w:p w:rsidR="005551D9" w:rsidRDefault="005551D9"/>
        </w:tc>
        <w:tc>
          <w:tcPr>
            <w:tcW w:w="2693" w:type="dxa"/>
          </w:tcPr>
          <w:p w:rsidR="005551D9" w:rsidRDefault="005551D9"/>
        </w:tc>
        <w:tc>
          <w:tcPr>
            <w:tcW w:w="1134" w:type="dxa"/>
          </w:tcPr>
          <w:p w:rsidR="005551D9" w:rsidRDefault="005551D9"/>
        </w:tc>
      </w:tr>
      <w:tr w:rsidR="005551D9" w:rsidTr="005551D9">
        <w:trPr>
          <w:trHeight w:val="720"/>
        </w:trPr>
        <w:tc>
          <w:tcPr>
            <w:tcW w:w="708" w:type="dxa"/>
          </w:tcPr>
          <w:p w:rsidR="005551D9" w:rsidRDefault="005551D9"/>
        </w:tc>
        <w:tc>
          <w:tcPr>
            <w:tcW w:w="1843" w:type="dxa"/>
          </w:tcPr>
          <w:p w:rsidR="005551D9" w:rsidRDefault="005551D9"/>
        </w:tc>
        <w:tc>
          <w:tcPr>
            <w:tcW w:w="2552" w:type="dxa"/>
          </w:tcPr>
          <w:p w:rsidR="005551D9" w:rsidRDefault="005551D9"/>
        </w:tc>
        <w:tc>
          <w:tcPr>
            <w:tcW w:w="2693" w:type="dxa"/>
          </w:tcPr>
          <w:p w:rsidR="005551D9" w:rsidRDefault="005551D9"/>
        </w:tc>
        <w:tc>
          <w:tcPr>
            <w:tcW w:w="1134" w:type="dxa"/>
          </w:tcPr>
          <w:p w:rsidR="005551D9" w:rsidRDefault="005551D9"/>
        </w:tc>
      </w:tr>
      <w:tr w:rsidR="005551D9" w:rsidTr="005551D9">
        <w:trPr>
          <w:trHeight w:val="720"/>
        </w:trPr>
        <w:tc>
          <w:tcPr>
            <w:tcW w:w="708" w:type="dxa"/>
          </w:tcPr>
          <w:p w:rsidR="005551D9" w:rsidRDefault="005551D9" w:rsidP="00840EC9"/>
        </w:tc>
        <w:tc>
          <w:tcPr>
            <w:tcW w:w="1843" w:type="dxa"/>
          </w:tcPr>
          <w:p w:rsidR="005551D9" w:rsidRDefault="005551D9" w:rsidP="00840EC9"/>
        </w:tc>
        <w:tc>
          <w:tcPr>
            <w:tcW w:w="2552" w:type="dxa"/>
          </w:tcPr>
          <w:p w:rsidR="005551D9" w:rsidRDefault="005551D9" w:rsidP="00840EC9"/>
        </w:tc>
        <w:tc>
          <w:tcPr>
            <w:tcW w:w="2693" w:type="dxa"/>
          </w:tcPr>
          <w:p w:rsidR="005551D9" w:rsidRDefault="005551D9" w:rsidP="00840EC9"/>
        </w:tc>
        <w:tc>
          <w:tcPr>
            <w:tcW w:w="1134" w:type="dxa"/>
          </w:tcPr>
          <w:p w:rsidR="005551D9" w:rsidRDefault="005551D9" w:rsidP="00840EC9"/>
        </w:tc>
      </w:tr>
      <w:tr w:rsidR="005551D9" w:rsidTr="005551D9">
        <w:trPr>
          <w:trHeight w:val="720"/>
        </w:trPr>
        <w:tc>
          <w:tcPr>
            <w:tcW w:w="708" w:type="dxa"/>
          </w:tcPr>
          <w:p w:rsidR="005551D9" w:rsidRDefault="005551D9" w:rsidP="00840EC9"/>
        </w:tc>
        <w:tc>
          <w:tcPr>
            <w:tcW w:w="1843" w:type="dxa"/>
          </w:tcPr>
          <w:p w:rsidR="005551D9" w:rsidRDefault="005551D9" w:rsidP="00840EC9"/>
        </w:tc>
        <w:tc>
          <w:tcPr>
            <w:tcW w:w="2552" w:type="dxa"/>
          </w:tcPr>
          <w:p w:rsidR="005551D9" w:rsidRDefault="005551D9" w:rsidP="00840EC9"/>
        </w:tc>
        <w:tc>
          <w:tcPr>
            <w:tcW w:w="2693" w:type="dxa"/>
          </w:tcPr>
          <w:p w:rsidR="005551D9" w:rsidRDefault="005551D9" w:rsidP="00840EC9"/>
        </w:tc>
        <w:tc>
          <w:tcPr>
            <w:tcW w:w="1134" w:type="dxa"/>
          </w:tcPr>
          <w:p w:rsidR="005551D9" w:rsidRDefault="005551D9" w:rsidP="00840EC9"/>
        </w:tc>
      </w:tr>
      <w:tr w:rsidR="005551D9" w:rsidTr="005551D9">
        <w:trPr>
          <w:trHeight w:val="720"/>
        </w:trPr>
        <w:tc>
          <w:tcPr>
            <w:tcW w:w="708" w:type="dxa"/>
          </w:tcPr>
          <w:p w:rsidR="005551D9" w:rsidRDefault="005551D9" w:rsidP="00840EC9"/>
        </w:tc>
        <w:tc>
          <w:tcPr>
            <w:tcW w:w="1843" w:type="dxa"/>
          </w:tcPr>
          <w:p w:rsidR="005551D9" w:rsidRDefault="005551D9" w:rsidP="00840EC9"/>
        </w:tc>
        <w:tc>
          <w:tcPr>
            <w:tcW w:w="2552" w:type="dxa"/>
          </w:tcPr>
          <w:p w:rsidR="005551D9" w:rsidRDefault="005551D9" w:rsidP="00840EC9"/>
        </w:tc>
        <w:tc>
          <w:tcPr>
            <w:tcW w:w="2693" w:type="dxa"/>
          </w:tcPr>
          <w:p w:rsidR="005551D9" w:rsidRDefault="005551D9" w:rsidP="00840EC9"/>
        </w:tc>
        <w:tc>
          <w:tcPr>
            <w:tcW w:w="1134" w:type="dxa"/>
          </w:tcPr>
          <w:p w:rsidR="005551D9" w:rsidRDefault="005551D9" w:rsidP="00840EC9"/>
        </w:tc>
      </w:tr>
      <w:tr w:rsidR="005551D9" w:rsidTr="005551D9">
        <w:trPr>
          <w:trHeight w:val="720"/>
        </w:trPr>
        <w:tc>
          <w:tcPr>
            <w:tcW w:w="708" w:type="dxa"/>
          </w:tcPr>
          <w:p w:rsidR="005551D9" w:rsidRDefault="005551D9"/>
        </w:tc>
        <w:tc>
          <w:tcPr>
            <w:tcW w:w="1843" w:type="dxa"/>
          </w:tcPr>
          <w:p w:rsidR="005551D9" w:rsidRDefault="005551D9"/>
        </w:tc>
        <w:tc>
          <w:tcPr>
            <w:tcW w:w="2552" w:type="dxa"/>
          </w:tcPr>
          <w:p w:rsidR="005551D9" w:rsidRDefault="005551D9"/>
        </w:tc>
        <w:tc>
          <w:tcPr>
            <w:tcW w:w="2693" w:type="dxa"/>
          </w:tcPr>
          <w:p w:rsidR="005551D9" w:rsidRDefault="005551D9"/>
        </w:tc>
        <w:tc>
          <w:tcPr>
            <w:tcW w:w="1134" w:type="dxa"/>
          </w:tcPr>
          <w:p w:rsidR="005551D9" w:rsidRDefault="005551D9"/>
        </w:tc>
      </w:tr>
      <w:tr w:rsidR="005551D9" w:rsidTr="005551D9">
        <w:trPr>
          <w:trHeight w:val="720"/>
        </w:trPr>
        <w:tc>
          <w:tcPr>
            <w:tcW w:w="708" w:type="dxa"/>
          </w:tcPr>
          <w:p w:rsidR="005551D9" w:rsidRDefault="005551D9"/>
        </w:tc>
        <w:tc>
          <w:tcPr>
            <w:tcW w:w="1843" w:type="dxa"/>
          </w:tcPr>
          <w:p w:rsidR="005551D9" w:rsidRDefault="005551D9"/>
        </w:tc>
        <w:tc>
          <w:tcPr>
            <w:tcW w:w="2552" w:type="dxa"/>
          </w:tcPr>
          <w:p w:rsidR="005551D9" w:rsidRDefault="005551D9"/>
        </w:tc>
        <w:tc>
          <w:tcPr>
            <w:tcW w:w="2693" w:type="dxa"/>
          </w:tcPr>
          <w:p w:rsidR="005551D9" w:rsidRDefault="005551D9"/>
        </w:tc>
        <w:tc>
          <w:tcPr>
            <w:tcW w:w="1134" w:type="dxa"/>
          </w:tcPr>
          <w:p w:rsidR="005551D9" w:rsidRDefault="005551D9"/>
        </w:tc>
      </w:tr>
      <w:tr w:rsidR="005551D9" w:rsidTr="005551D9">
        <w:trPr>
          <w:trHeight w:val="720"/>
        </w:trPr>
        <w:tc>
          <w:tcPr>
            <w:tcW w:w="708" w:type="dxa"/>
          </w:tcPr>
          <w:p w:rsidR="005551D9" w:rsidRDefault="005551D9"/>
        </w:tc>
        <w:tc>
          <w:tcPr>
            <w:tcW w:w="1843" w:type="dxa"/>
          </w:tcPr>
          <w:p w:rsidR="005551D9" w:rsidRDefault="005551D9"/>
        </w:tc>
        <w:tc>
          <w:tcPr>
            <w:tcW w:w="2552" w:type="dxa"/>
          </w:tcPr>
          <w:p w:rsidR="005551D9" w:rsidRDefault="005551D9"/>
        </w:tc>
        <w:tc>
          <w:tcPr>
            <w:tcW w:w="2693" w:type="dxa"/>
          </w:tcPr>
          <w:p w:rsidR="005551D9" w:rsidRDefault="005551D9"/>
        </w:tc>
        <w:tc>
          <w:tcPr>
            <w:tcW w:w="1134" w:type="dxa"/>
          </w:tcPr>
          <w:p w:rsidR="005551D9" w:rsidRDefault="005551D9"/>
        </w:tc>
      </w:tr>
      <w:tr w:rsidR="005551D9" w:rsidTr="005551D9">
        <w:trPr>
          <w:trHeight w:val="720"/>
        </w:trPr>
        <w:tc>
          <w:tcPr>
            <w:tcW w:w="708" w:type="dxa"/>
          </w:tcPr>
          <w:p w:rsidR="005551D9" w:rsidRDefault="005551D9"/>
        </w:tc>
        <w:tc>
          <w:tcPr>
            <w:tcW w:w="1843" w:type="dxa"/>
          </w:tcPr>
          <w:p w:rsidR="005551D9" w:rsidRDefault="005551D9"/>
        </w:tc>
        <w:tc>
          <w:tcPr>
            <w:tcW w:w="2552" w:type="dxa"/>
          </w:tcPr>
          <w:p w:rsidR="005551D9" w:rsidRDefault="005551D9"/>
        </w:tc>
        <w:tc>
          <w:tcPr>
            <w:tcW w:w="2693" w:type="dxa"/>
          </w:tcPr>
          <w:p w:rsidR="005551D9" w:rsidRDefault="005551D9"/>
        </w:tc>
        <w:tc>
          <w:tcPr>
            <w:tcW w:w="1134" w:type="dxa"/>
          </w:tcPr>
          <w:p w:rsidR="005551D9" w:rsidRDefault="005551D9"/>
        </w:tc>
      </w:tr>
      <w:tr w:rsidR="005551D9" w:rsidTr="005551D9">
        <w:trPr>
          <w:trHeight w:val="720"/>
        </w:trPr>
        <w:tc>
          <w:tcPr>
            <w:tcW w:w="708" w:type="dxa"/>
          </w:tcPr>
          <w:p w:rsidR="005551D9" w:rsidRDefault="005551D9"/>
        </w:tc>
        <w:tc>
          <w:tcPr>
            <w:tcW w:w="1843" w:type="dxa"/>
          </w:tcPr>
          <w:p w:rsidR="005551D9" w:rsidRDefault="005551D9"/>
        </w:tc>
        <w:tc>
          <w:tcPr>
            <w:tcW w:w="2552" w:type="dxa"/>
          </w:tcPr>
          <w:p w:rsidR="005551D9" w:rsidRDefault="005551D9"/>
        </w:tc>
        <w:tc>
          <w:tcPr>
            <w:tcW w:w="2693" w:type="dxa"/>
          </w:tcPr>
          <w:p w:rsidR="005551D9" w:rsidRDefault="005551D9"/>
        </w:tc>
        <w:tc>
          <w:tcPr>
            <w:tcW w:w="1134" w:type="dxa"/>
          </w:tcPr>
          <w:p w:rsidR="005551D9" w:rsidRDefault="005551D9"/>
        </w:tc>
      </w:tr>
      <w:tr w:rsidR="00213451" w:rsidTr="005551D9">
        <w:trPr>
          <w:trHeight w:val="720"/>
        </w:trPr>
        <w:tc>
          <w:tcPr>
            <w:tcW w:w="708" w:type="dxa"/>
          </w:tcPr>
          <w:p w:rsidR="00213451" w:rsidRDefault="00213451"/>
        </w:tc>
        <w:tc>
          <w:tcPr>
            <w:tcW w:w="1843" w:type="dxa"/>
          </w:tcPr>
          <w:p w:rsidR="00213451" w:rsidRDefault="00213451"/>
        </w:tc>
        <w:tc>
          <w:tcPr>
            <w:tcW w:w="2552" w:type="dxa"/>
          </w:tcPr>
          <w:p w:rsidR="00213451" w:rsidRDefault="00213451"/>
        </w:tc>
        <w:tc>
          <w:tcPr>
            <w:tcW w:w="2693" w:type="dxa"/>
          </w:tcPr>
          <w:p w:rsidR="00213451" w:rsidRDefault="00213451"/>
        </w:tc>
        <w:tc>
          <w:tcPr>
            <w:tcW w:w="1134" w:type="dxa"/>
          </w:tcPr>
          <w:p w:rsidR="00213451" w:rsidRDefault="00213451"/>
        </w:tc>
      </w:tr>
      <w:tr w:rsidR="00213451" w:rsidTr="005551D9">
        <w:trPr>
          <w:trHeight w:val="720"/>
        </w:trPr>
        <w:tc>
          <w:tcPr>
            <w:tcW w:w="708" w:type="dxa"/>
          </w:tcPr>
          <w:p w:rsidR="00213451" w:rsidRDefault="00213451"/>
        </w:tc>
        <w:tc>
          <w:tcPr>
            <w:tcW w:w="1843" w:type="dxa"/>
          </w:tcPr>
          <w:p w:rsidR="00213451" w:rsidRDefault="00213451"/>
        </w:tc>
        <w:tc>
          <w:tcPr>
            <w:tcW w:w="2552" w:type="dxa"/>
          </w:tcPr>
          <w:p w:rsidR="00213451" w:rsidRDefault="00213451"/>
        </w:tc>
        <w:tc>
          <w:tcPr>
            <w:tcW w:w="2693" w:type="dxa"/>
          </w:tcPr>
          <w:p w:rsidR="00213451" w:rsidRDefault="00213451"/>
        </w:tc>
        <w:tc>
          <w:tcPr>
            <w:tcW w:w="1134" w:type="dxa"/>
          </w:tcPr>
          <w:p w:rsidR="00213451" w:rsidRDefault="00213451"/>
        </w:tc>
      </w:tr>
      <w:tr w:rsidR="00213451" w:rsidTr="005551D9">
        <w:trPr>
          <w:trHeight w:val="720"/>
        </w:trPr>
        <w:tc>
          <w:tcPr>
            <w:tcW w:w="708" w:type="dxa"/>
          </w:tcPr>
          <w:p w:rsidR="00213451" w:rsidRDefault="00213451"/>
        </w:tc>
        <w:tc>
          <w:tcPr>
            <w:tcW w:w="1843" w:type="dxa"/>
          </w:tcPr>
          <w:p w:rsidR="00213451" w:rsidRDefault="00213451"/>
        </w:tc>
        <w:tc>
          <w:tcPr>
            <w:tcW w:w="2552" w:type="dxa"/>
          </w:tcPr>
          <w:p w:rsidR="00213451" w:rsidRDefault="00213451"/>
        </w:tc>
        <w:tc>
          <w:tcPr>
            <w:tcW w:w="2693" w:type="dxa"/>
          </w:tcPr>
          <w:p w:rsidR="00213451" w:rsidRDefault="00213451"/>
        </w:tc>
        <w:tc>
          <w:tcPr>
            <w:tcW w:w="1134" w:type="dxa"/>
          </w:tcPr>
          <w:p w:rsidR="00213451" w:rsidRDefault="00213451"/>
        </w:tc>
      </w:tr>
      <w:tr w:rsidR="00213451" w:rsidTr="005551D9">
        <w:trPr>
          <w:trHeight w:val="720"/>
        </w:trPr>
        <w:tc>
          <w:tcPr>
            <w:tcW w:w="708" w:type="dxa"/>
          </w:tcPr>
          <w:p w:rsidR="00213451" w:rsidRDefault="00213451"/>
        </w:tc>
        <w:tc>
          <w:tcPr>
            <w:tcW w:w="1843" w:type="dxa"/>
          </w:tcPr>
          <w:p w:rsidR="00213451" w:rsidRDefault="00213451"/>
        </w:tc>
        <w:tc>
          <w:tcPr>
            <w:tcW w:w="2552" w:type="dxa"/>
          </w:tcPr>
          <w:p w:rsidR="00213451" w:rsidRDefault="00213451"/>
        </w:tc>
        <w:tc>
          <w:tcPr>
            <w:tcW w:w="2693" w:type="dxa"/>
          </w:tcPr>
          <w:p w:rsidR="00213451" w:rsidRDefault="00213451"/>
        </w:tc>
        <w:tc>
          <w:tcPr>
            <w:tcW w:w="1134" w:type="dxa"/>
          </w:tcPr>
          <w:p w:rsidR="00213451" w:rsidRDefault="00213451"/>
        </w:tc>
      </w:tr>
      <w:tr w:rsidR="00213451" w:rsidTr="005551D9">
        <w:trPr>
          <w:trHeight w:val="720"/>
        </w:trPr>
        <w:tc>
          <w:tcPr>
            <w:tcW w:w="708" w:type="dxa"/>
          </w:tcPr>
          <w:p w:rsidR="00213451" w:rsidRDefault="00213451"/>
        </w:tc>
        <w:tc>
          <w:tcPr>
            <w:tcW w:w="1843" w:type="dxa"/>
          </w:tcPr>
          <w:p w:rsidR="00213451" w:rsidRDefault="00213451"/>
        </w:tc>
        <w:tc>
          <w:tcPr>
            <w:tcW w:w="2552" w:type="dxa"/>
          </w:tcPr>
          <w:p w:rsidR="00213451" w:rsidRDefault="00213451"/>
        </w:tc>
        <w:tc>
          <w:tcPr>
            <w:tcW w:w="2693" w:type="dxa"/>
          </w:tcPr>
          <w:p w:rsidR="00213451" w:rsidRDefault="00213451"/>
        </w:tc>
        <w:tc>
          <w:tcPr>
            <w:tcW w:w="1134" w:type="dxa"/>
          </w:tcPr>
          <w:p w:rsidR="00213451" w:rsidRDefault="00213451"/>
        </w:tc>
      </w:tr>
    </w:tbl>
    <w:p w:rsidR="005551D9" w:rsidRDefault="005551D9"/>
    <w:sectPr w:rsidR="005551D9" w:rsidSect="007D76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F89" w:rsidRDefault="00E62F89" w:rsidP="00711D4C">
      <w:r>
        <w:separator/>
      </w:r>
    </w:p>
  </w:endnote>
  <w:endnote w:type="continuationSeparator" w:id="0">
    <w:p w:rsidR="00E62F89" w:rsidRDefault="00E62F89" w:rsidP="0071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F89" w:rsidRDefault="00E62F89" w:rsidP="00711D4C">
      <w:r>
        <w:separator/>
      </w:r>
    </w:p>
  </w:footnote>
  <w:footnote w:type="continuationSeparator" w:id="0">
    <w:p w:rsidR="00E62F89" w:rsidRDefault="00E62F89" w:rsidP="00711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3E"/>
    <w:rsid w:val="00010D3E"/>
    <w:rsid w:val="00063127"/>
    <w:rsid w:val="0006563C"/>
    <w:rsid w:val="0008208E"/>
    <w:rsid w:val="000928D5"/>
    <w:rsid w:val="000B4916"/>
    <w:rsid w:val="001242F8"/>
    <w:rsid w:val="00167D0D"/>
    <w:rsid w:val="00176A0B"/>
    <w:rsid w:val="001C197B"/>
    <w:rsid w:val="001E5FB9"/>
    <w:rsid w:val="001F6243"/>
    <w:rsid w:val="00212365"/>
    <w:rsid w:val="00213451"/>
    <w:rsid w:val="00241DF3"/>
    <w:rsid w:val="002438B9"/>
    <w:rsid w:val="002929DE"/>
    <w:rsid w:val="002A3955"/>
    <w:rsid w:val="002C33C9"/>
    <w:rsid w:val="003274D3"/>
    <w:rsid w:val="003F2294"/>
    <w:rsid w:val="004151D3"/>
    <w:rsid w:val="00441AE5"/>
    <w:rsid w:val="004C7DD3"/>
    <w:rsid w:val="004F1C65"/>
    <w:rsid w:val="005258F2"/>
    <w:rsid w:val="005551D9"/>
    <w:rsid w:val="00581BCA"/>
    <w:rsid w:val="00624957"/>
    <w:rsid w:val="006644D5"/>
    <w:rsid w:val="00685105"/>
    <w:rsid w:val="006C636A"/>
    <w:rsid w:val="00711D4C"/>
    <w:rsid w:val="00786306"/>
    <w:rsid w:val="007A6AA0"/>
    <w:rsid w:val="007A7843"/>
    <w:rsid w:val="007D7695"/>
    <w:rsid w:val="0081317A"/>
    <w:rsid w:val="0084374F"/>
    <w:rsid w:val="00872A92"/>
    <w:rsid w:val="008763AF"/>
    <w:rsid w:val="008A188F"/>
    <w:rsid w:val="009110A3"/>
    <w:rsid w:val="009354F8"/>
    <w:rsid w:val="009673F4"/>
    <w:rsid w:val="00B9469C"/>
    <w:rsid w:val="00BA02A1"/>
    <w:rsid w:val="00C039D4"/>
    <w:rsid w:val="00C111E2"/>
    <w:rsid w:val="00C23E20"/>
    <w:rsid w:val="00C31C70"/>
    <w:rsid w:val="00C54F17"/>
    <w:rsid w:val="00C92459"/>
    <w:rsid w:val="00CD78F8"/>
    <w:rsid w:val="00D03067"/>
    <w:rsid w:val="00D61A2B"/>
    <w:rsid w:val="00DB783B"/>
    <w:rsid w:val="00E62F89"/>
    <w:rsid w:val="00EA7CE0"/>
    <w:rsid w:val="00EB6795"/>
    <w:rsid w:val="00EE7DBF"/>
    <w:rsid w:val="00F8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FEBDCD"/>
  <w15:chartTrackingRefBased/>
  <w15:docId w15:val="{BF5C9153-BDBC-4978-BC5E-D516D11C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6306"/>
    <w:pPr>
      <w:jc w:val="center"/>
    </w:pPr>
  </w:style>
  <w:style w:type="character" w:customStyle="1" w:styleId="a4">
    <w:name w:val="記 (文字)"/>
    <w:basedOn w:val="a0"/>
    <w:link w:val="a3"/>
    <w:uiPriority w:val="99"/>
    <w:rsid w:val="00786306"/>
  </w:style>
  <w:style w:type="paragraph" w:styleId="a5">
    <w:name w:val="Closing"/>
    <w:basedOn w:val="a"/>
    <w:link w:val="a6"/>
    <w:uiPriority w:val="99"/>
    <w:unhideWhenUsed/>
    <w:rsid w:val="00786306"/>
    <w:pPr>
      <w:jc w:val="right"/>
    </w:pPr>
  </w:style>
  <w:style w:type="character" w:customStyle="1" w:styleId="a6">
    <w:name w:val="結語 (文字)"/>
    <w:basedOn w:val="a0"/>
    <w:link w:val="a5"/>
    <w:uiPriority w:val="99"/>
    <w:rsid w:val="00786306"/>
  </w:style>
  <w:style w:type="table" w:styleId="a7">
    <w:name w:val="Table Grid"/>
    <w:basedOn w:val="a1"/>
    <w:uiPriority w:val="39"/>
    <w:rsid w:val="002A3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7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74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11D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11D4C"/>
  </w:style>
  <w:style w:type="paragraph" w:styleId="ac">
    <w:name w:val="footer"/>
    <w:basedOn w:val="a"/>
    <w:link w:val="ad"/>
    <w:uiPriority w:val="99"/>
    <w:unhideWhenUsed/>
    <w:rsid w:val="00711D4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11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B1EAF756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山口 雄也</cp:lastModifiedBy>
  <cp:revision>3</cp:revision>
  <dcterms:created xsi:type="dcterms:W3CDTF">2020-04-20T06:19:00Z</dcterms:created>
  <dcterms:modified xsi:type="dcterms:W3CDTF">2020-04-20T07:07:00Z</dcterms:modified>
</cp:coreProperties>
</file>